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E1" w:rsidRPr="004D7830" w:rsidRDefault="00A012E1" w:rsidP="004D78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 xml:space="preserve">Заявка на участие в аукционе </w:t>
      </w:r>
    </w:p>
    <w:p w:rsidR="00A012E1" w:rsidRPr="004D7830" w:rsidRDefault="00A012E1" w:rsidP="004D78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 xml:space="preserve">на право заключения договоров на установку и эксплуатацию рекламных конструкций </w:t>
      </w:r>
    </w:p>
    <w:p w:rsidR="00A012E1" w:rsidRPr="004D7830" w:rsidRDefault="00A012E1" w:rsidP="004D78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560"/>
        <w:gridCol w:w="4679"/>
      </w:tblGrid>
      <w:tr w:rsidR="00A012E1" w:rsidRPr="00E75A4B" w:rsidTr="002E79C7">
        <w:tc>
          <w:tcPr>
            <w:tcW w:w="9749" w:type="dxa"/>
            <w:gridSpan w:val="3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Сведения о заявителе</w:t>
            </w:r>
          </w:p>
        </w:tc>
      </w:tr>
      <w:tr w:rsidR="00A012E1" w:rsidRPr="00E75A4B" w:rsidTr="002E79C7">
        <w:tc>
          <w:tcPr>
            <w:tcW w:w="9749" w:type="dxa"/>
            <w:gridSpan w:val="3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A012E1" w:rsidRPr="00E75A4B" w:rsidTr="002E79C7">
        <w:tc>
          <w:tcPr>
            <w:tcW w:w="3510" w:type="dxa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6239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3510" w:type="dxa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6239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3510" w:type="dxa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6239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3510" w:type="dxa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239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3510" w:type="dxa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239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9749" w:type="dxa"/>
            <w:gridSpan w:val="3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Сведения о заявителе – юридическом лице</w:t>
            </w:r>
          </w:p>
        </w:tc>
      </w:tr>
      <w:tr w:rsidR="00A012E1" w:rsidRPr="00E75A4B" w:rsidTr="002E79C7">
        <w:tc>
          <w:tcPr>
            <w:tcW w:w="5070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Фирменное наименование</w:t>
            </w:r>
          </w:p>
        </w:tc>
        <w:tc>
          <w:tcPr>
            <w:tcW w:w="4679" w:type="dxa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5070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В лице</w:t>
            </w:r>
          </w:p>
        </w:tc>
        <w:tc>
          <w:tcPr>
            <w:tcW w:w="4679" w:type="dxa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5070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4679" w:type="dxa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5070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Место нахождение юридического лица</w:t>
            </w:r>
          </w:p>
        </w:tc>
        <w:tc>
          <w:tcPr>
            <w:tcW w:w="4679" w:type="dxa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5070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679" w:type="dxa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5070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679" w:type="dxa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5070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4679" w:type="dxa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5070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4679" w:type="dxa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E1" w:rsidRPr="00E75A4B" w:rsidTr="002E79C7">
        <w:tc>
          <w:tcPr>
            <w:tcW w:w="5070" w:type="dxa"/>
            <w:gridSpan w:val="2"/>
          </w:tcPr>
          <w:p w:rsidR="00A012E1" w:rsidRPr="00E75A4B" w:rsidRDefault="00A012E1" w:rsidP="004D7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4B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679" w:type="dxa"/>
          </w:tcPr>
          <w:p w:rsidR="00A012E1" w:rsidRPr="00E75A4B" w:rsidRDefault="00A012E1" w:rsidP="004D7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12E1" w:rsidRPr="004D7830" w:rsidRDefault="00A012E1" w:rsidP="004D78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12E1" w:rsidRPr="004D7830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Изучив извещение о проведении аукциона на право заключения договоров на установку и эксплуатацию рекламных конструкций я, _____________________________ изъявляю желание принять участие в аукционе по продаже права на заключение договора на установку и эксплуатацию рекламной конструкции  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4D7830">
        <w:rPr>
          <w:rFonts w:ascii="Times New Roman" w:hAnsi="Times New Roman"/>
          <w:sz w:val="20"/>
          <w:szCs w:val="20"/>
        </w:rPr>
        <w:t>__________________________________________</w:t>
      </w:r>
    </w:p>
    <w:p w:rsidR="00A012E1" w:rsidRPr="004D7830" w:rsidRDefault="00A012E1" w:rsidP="004D78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(указать сведения о рекламном месте, номер Лота, начальную (минимальную) цену).</w:t>
      </w:r>
    </w:p>
    <w:p w:rsidR="00A012E1" w:rsidRPr="004D7830" w:rsidRDefault="00A012E1" w:rsidP="004D78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4D7830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A012E1" w:rsidRPr="004D7830" w:rsidRDefault="00A012E1" w:rsidP="004D78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 xml:space="preserve">В случае победы в аукционе обязуюсь в течении 20 дней (но не ранее чем через 10 дней) подписать с организатором аукциона договор на установку и эксплуатацию рекламной конструкции. </w:t>
      </w:r>
    </w:p>
    <w:p w:rsidR="00A012E1" w:rsidRPr="004D7830" w:rsidRDefault="00A012E1" w:rsidP="004D7830">
      <w:pPr>
        <w:pStyle w:val="ListParagraph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7830">
        <w:rPr>
          <w:rFonts w:ascii="Times New Roman" w:hAnsi="Times New Roman"/>
          <w:sz w:val="20"/>
          <w:szCs w:val="20"/>
          <w:lang w:eastAsia="ru-RU"/>
        </w:rPr>
        <w:t>В течении пяти рабочих дней с даты подписания договора подать в отдел архитектуры и градостроительства Администрации города Новоалтайска аукциона заявление о выдаче разрешения на установку и эксплуатацию рекламной конструкции по форме и в порядке установленными Административным регламентом предоставления муниципальной услуги по выдаче разрешений на установку и эксплуатацию рекламной конструкции на территории города Новоалтайска Алтайского края, утвержденным постановлением администрации города Новоалтайск от 13.10.2022 № 2015.</w:t>
      </w:r>
    </w:p>
    <w:p w:rsidR="00A012E1" w:rsidRPr="004D7830" w:rsidRDefault="00A012E1" w:rsidP="004D78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Я уведомлен, что в случае заключения со мной договора на установку и эксплуатацию рекламной конструкции задаток, внесенный мною, засчитывается в сумму оплаты по договору.</w:t>
      </w:r>
    </w:p>
    <w:p w:rsidR="00A012E1" w:rsidRDefault="00A012E1" w:rsidP="004D78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В случае проигрыша задаток прошу вернуть по следующим реквизитам: 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</w:t>
      </w:r>
      <w:r w:rsidRPr="004D7830">
        <w:rPr>
          <w:rFonts w:ascii="Times New Roman" w:hAnsi="Times New Roman"/>
          <w:sz w:val="20"/>
          <w:szCs w:val="20"/>
        </w:rPr>
        <w:t>________________________</w:t>
      </w:r>
    </w:p>
    <w:p w:rsidR="00A012E1" w:rsidRDefault="00A012E1" w:rsidP="001E60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</w:t>
      </w:r>
      <w:r w:rsidRPr="004D7830">
        <w:rPr>
          <w:rFonts w:ascii="Times New Roman" w:hAnsi="Times New Roman"/>
          <w:sz w:val="20"/>
          <w:szCs w:val="20"/>
        </w:rPr>
        <w:t>________________________</w:t>
      </w:r>
    </w:p>
    <w:p w:rsidR="00A012E1" w:rsidRPr="004D7830" w:rsidRDefault="00A012E1" w:rsidP="004D78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012E1" w:rsidRPr="004D7830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Настоящим выражаю согласие на обработку и распространение моих персональных данных  и персональных данных представляемых мною лиц - _________________  (указываются фамилии, имя и отчество лиц, интересы которых представляются) Комитетом по управлению имуществом Администрации города Новоалтайска в соответствии с Федеральным законом от 27.07.2006 г. № 152-ФЗ «О персональных данных».</w:t>
      </w:r>
    </w:p>
    <w:p w:rsidR="00A012E1" w:rsidRPr="004D7830" w:rsidRDefault="00A012E1" w:rsidP="004D78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012E1" w:rsidRPr="004D7830" w:rsidRDefault="00A012E1" w:rsidP="004D78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012E1" w:rsidRPr="004D7830" w:rsidRDefault="00A012E1" w:rsidP="004D78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012E1" w:rsidRPr="004D7830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подпись заявителя (представителя): ________________  «____» _____202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</w:t>
      </w:r>
      <w:r w:rsidRPr="004D7830">
        <w:rPr>
          <w:rFonts w:ascii="Times New Roman" w:hAnsi="Times New Roman"/>
          <w:sz w:val="20"/>
          <w:szCs w:val="20"/>
        </w:rPr>
        <w:t xml:space="preserve"> г.</w:t>
      </w:r>
    </w:p>
    <w:p w:rsidR="00A012E1" w:rsidRPr="004D7830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12E1" w:rsidRPr="004D7830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12E1" w:rsidRPr="004D7830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 xml:space="preserve">М.П. </w:t>
      </w:r>
    </w:p>
    <w:p w:rsidR="00A012E1" w:rsidRPr="004D7830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12E1" w:rsidRPr="004D7830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Заявка принята: «____» _____202</w:t>
      </w:r>
      <w:r>
        <w:rPr>
          <w:rFonts w:ascii="Times New Roman" w:hAnsi="Times New Roman"/>
          <w:sz w:val="20"/>
          <w:szCs w:val="20"/>
        </w:rPr>
        <w:t>___</w:t>
      </w:r>
      <w:r w:rsidRPr="004D7830">
        <w:rPr>
          <w:rFonts w:ascii="Times New Roman" w:hAnsi="Times New Roman"/>
          <w:sz w:val="20"/>
          <w:szCs w:val="20"/>
        </w:rPr>
        <w:t xml:space="preserve"> г. в «__</w:t>
      </w:r>
      <w:r>
        <w:rPr>
          <w:rFonts w:ascii="Times New Roman" w:hAnsi="Times New Roman"/>
          <w:sz w:val="20"/>
          <w:szCs w:val="20"/>
        </w:rPr>
        <w:t>__</w:t>
      </w:r>
      <w:r w:rsidRPr="004D7830">
        <w:rPr>
          <w:rFonts w:ascii="Times New Roman" w:hAnsi="Times New Roman"/>
          <w:sz w:val="20"/>
          <w:szCs w:val="20"/>
        </w:rPr>
        <w:t>_» часов «__</w:t>
      </w:r>
      <w:r>
        <w:rPr>
          <w:rFonts w:ascii="Times New Roman" w:hAnsi="Times New Roman"/>
          <w:sz w:val="20"/>
          <w:szCs w:val="20"/>
        </w:rPr>
        <w:t>__</w:t>
      </w:r>
      <w:r w:rsidRPr="004D7830">
        <w:rPr>
          <w:rFonts w:ascii="Times New Roman" w:hAnsi="Times New Roman"/>
          <w:sz w:val="20"/>
          <w:szCs w:val="20"/>
        </w:rPr>
        <w:t>_» минут, рег. № _</w:t>
      </w:r>
      <w:r>
        <w:rPr>
          <w:rFonts w:ascii="Times New Roman" w:hAnsi="Times New Roman"/>
          <w:sz w:val="20"/>
          <w:szCs w:val="20"/>
        </w:rPr>
        <w:t>______</w:t>
      </w:r>
      <w:r w:rsidRPr="004D7830">
        <w:rPr>
          <w:rFonts w:ascii="Times New Roman" w:hAnsi="Times New Roman"/>
          <w:sz w:val="20"/>
          <w:szCs w:val="20"/>
        </w:rPr>
        <w:t>___</w:t>
      </w:r>
    </w:p>
    <w:p w:rsidR="00A012E1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12E1" w:rsidRPr="004D7830" w:rsidRDefault="00A012E1" w:rsidP="004D7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Pr="004D7830">
        <w:rPr>
          <w:rFonts w:ascii="Times New Roman" w:hAnsi="Times New Roman"/>
          <w:sz w:val="20"/>
          <w:szCs w:val="20"/>
        </w:rPr>
        <w:t>__________________________________</w:t>
      </w:r>
    </w:p>
    <w:p w:rsidR="00A012E1" w:rsidRPr="004D7830" w:rsidRDefault="00A012E1" w:rsidP="001E60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7830">
        <w:rPr>
          <w:rFonts w:ascii="Times New Roman" w:hAnsi="Times New Roman"/>
          <w:sz w:val="20"/>
          <w:szCs w:val="20"/>
        </w:rPr>
        <w:t>(Ф.И.О. и подпись представителя организатора торгов)</w:t>
      </w:r>
    </w:p>
    <w:p w:rsidR="00A012E1" w:rsidRPr="004D7830" w:rsidRDefault="00A012E1" w:rsidP="004D78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012E1" w:rsidRPr="004D7830" w:rsidSect="0014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830"/>
    <w:rsid w:val="00020186"/>
    <w:rsid w:val="001416FE"/>
    <w:rsid w:val="001E6041"/>
    <w:rsid w:val="002E79C7"/>
    <w:rsid w:val="004D7830"/>
    <w:rsid w:val="00A012E1"/>
    <w:rsid w:val="00E75A4B"/>
    <w:rsid w:val="00F6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7830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457</Words>
  <Characters>2606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ААПарадовская</cp:lastModifiedBy>
  <cp:revision>3</cp:revision>
  <dcterms:created xsi:type="dcterms:W3CDTF">2023-10-27T02:31:00Z</dcterms:created>
  <dcterms:modified xsi:type="dcterms:W3CDTF">2024-11-05T05:43:00Z</dcterms:modified>
</cp:coreProperties>
</file>