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AB" w:rsidRPr="00694D14" w:rsidRDefault="005814AB" w:rsidP="00694D14">
      <w:pPr>
        <w:jc w:val="center"/>
        <w:rPr>
          <w:rFonts w:ascii="Times New Roman" w:hAnsi="Times New Roman"/>
          <w:b/>
          <w:sz w:val="24"/>
          <w:szCs w:val="24"/>
        </w:rPr>
      </w:pPr>
      <w:r w:rsidRPr="00694D14">
        <w:rPr>
          <w:rFonts w:ascii="Times New Roman" w:hAnsi="Times New Roman"/>
          <w:b/>
          <w:sz w:val="24"/>
          <w:szCs w:val="24"/>
        </w:rPr>
        <w:t>Форма заявки на участие в аукционе</w:t>
      </w:r>
    </w:p>
    <w:p w:rsidR="005814AB" w:rsidRPr="00694D14" w:rsidRDefault="005814AB" w:rsidP="00694D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14AB" w:rsidRPr="00694D14" w:rsidRDefault="005814AB" w:rsidP="00694D1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94D14">
        <w:rPr>
          <w:sz w:val="24"/>
          <w:szCs w:val="24"/>
        </w:rPr>
        <w:t xml:space="preserve">З  А  Я  В  К  А 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 xml:space="preserve">на   участие в аукционе на право заключения договора аренды 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>земельного участка, расположенного</w:t>
      </w:r>
      <w:r w:rsidRPr="00323C6A">
        <w:rPr>
          <w:rFonts w:ascii="Times New Roman" w:hAnsi="Times New Roman"/>
          <w:sz w:val="24"/>
          <w:szCs w:val="24"/>
        </w:rPr>
        <w:t>_____________________</w:t>
      </w:r>
      <w:r w:rsidRPr="00694D14">
        <w:rPr>
          <w:rFonts w:ascii="Times New Roman" w:hAnsi="Times New Roman"/>
          <w:sz w:val="24"/>
          <w:szCs w:val="24"/>
          <w:u w:val="single"/>
        </w:rPr>
        <w:t xml:space="preserve"> , 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>для строительства, сроком на</w:t>
      </w:r>
      <w:r w:rsidRPr="00323C6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3C6A">
        <w:rPr>
          <w:rFonts w:ascii="Times New Roman" w:hAnsi="Times New Roman"/>
          <w:sz w:val="24"/>
          <w:szCs w:val="24"/>
        </w:rPr>
        <w:t>_</w:t>
      </w:r>
    </w:p>
    <w:p w:rsidR="005814AB" w:rsidRPr="00325A72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325A72"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>выражаю согласие на участие в аукционе на право заключения договора аренды земельного участка.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С аукционной документацией ознакомлен. Претензий к организатору торгов не имею.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В случае проигрыша, задаток прошу вернуть на расчетный счет:</w:t>
      </w: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      К заявке прилагаю следующие документы: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</w:rPr>
        <w:t>Настоящим выражаю согласие на обработку моих персональных данных  и персональных данных представляемых мною лиц - _____________________(указывается фамилия, имя и отчество лиц, интересы которых представляются) комитетом по управлению имуществом Администрации города Новоалтайска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</w:t>
      </w: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814AB" w:rsidRPr="00694D14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___________________20____</w:t>
      </w:r>
      <w:r w:rsidRPr="00694D14">
        <w:rPr>
          <w:rFonts w:ascii="Times New Roman" w:hAnsi="Times New Roman"/>
          <w:sz w:val="24"/>
          <w:szCs w:val="24"/>
        </w:rPr>
        <w:t>г.                                                                       Подпись_________________</w:t>
      </w:r>
    </w:p>
    <w:p w:rsidR="005814AB" w:rsidRDefault="005814AB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highlight w:val="yellow"/>
        </w:rPr>
      </w:pPr>
    </w:p>
    <w:p w:rsidR="005814AB" w:rsidRDefault="005814AB" w:rsidP="00694D14">
      <w:pPr>
        <w:jc w:val="center"/>
        <w:rPr>
          <w:b/>
          <w:i/>
          <w:sz w:val="24"/>
          <w:szCs w:val="24"/>
        </w:rPr>
      </w:pPr>
    </w:p>
    <w:p w:rsidR="005814AB" w:rsidRDefault="005814AB" w:rsidP="00694D14">
      <w:pPr>
        <w:jc w:val="center"/>
        <w:rPr>
          <w:b/>
          <w:i/>
          <w:sz w:val="24"/>
          <w:szCs w:val="24"/>
        </w:rPr>
      </w:pPr>
    </w:p>
    <w:p w:rsidR="005814AB" w:rsidRDefault="005814AB"/>
    <w:sectPr w:rsidR="005814AB" w:rsidSect="00C11D2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D14"/>
    <w:rsid w:val="00097C43"/>
    <w:rsid w:val="00323C6A"/>
    <w:rsid w:val="00325A72"/>
    <w:rsid w:val="00331CA4"/>
    <w:rsid w:val="004903F3"/>
    <w:rsid w:val="005814AB"/>
    <w:rsid w:val="00694D14"/>
    <w:rsid w:val="00B71B95"/>
    <w:rsid w:val="00C1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94D1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D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179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ААПарадовская</cp:lastModifiedBy>
  <cp:revision>4</cp:revision>
  <cp:lastPrinted>2022-05-17T08:54:00Z</cp:lastPrinted>
  <dcterms:created xsi:type="dcterms:W3CDTF">2022-04-14T03:41:00Z</dcterms:created>
  <dcterms:modified xsi:type="dcterms:W3CDTF">2024-07-01T07:46:00Z</dcterms:modified>
</cp:coreProperties>
</file>