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46" w:rsidRDefault="00402346" w:rsidP="004D7C4D">
      <w:pPr>
        <w:pStyle w:val="Title"/>
      </w:pPr>
    </w:p>
    <w:p w:rsidR="00402346" w:rsidRPr="004D7C4D" w:rsidRDefault="00402346" w:rsidP="004D7C4D">
      <w:pPr>
        <w:pStyle w:val="Title"/>
        <w:ind w:firstLine="709"/>
        <w:rPr>
          <w:sz w:val="24"/>
        </w:rPr>
      </w:pPr>
      <w:r w:rsidRPr="004D7C4D">
        <w:rPr>
          <w:sz w:val="24"/>
        </w:rPr>
        <w:t>З А Я В К А</w:t>
      </w: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 участие в аукционе  в электронной форме</w:t>
      </w: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(фамилия, имя, отчество, год рождения – для физических лиц, полное наименование юридического лица – для юридических лиц)</w:t>
      </w:r>
    </w:p>
    <w:p w:rsidR="00402346" w:rsidRPr="004D7C4D" w:rsidRDefault="00402346" w:rsidP="004D7C4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(паспортные данные, адрес постоянного места жительства, ИНН, телефон – для физических лиц</w:t>
      </w: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Адрес юридического лица ИНН/КПП, телефон – для юридических лиц)</w:t>
      </w: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4D7C4D">
        <w:rPr>
          <w:rFonts w:ascii="Times New Roman" w:hAnsi="Times New Roman"/>
          <w:sz w:val="24"/>
          <w:szCs w:val="24"/>
        </w:rPr>
        <w:t>_______________</w:t>
      </w: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выражаю согласие на участие в аукционе в электронной форме по продаже </w:t>
      </w:r>
    </w:p>
    <w:p w:rsidR="00402346" w:rsidRPr="004D7C4D" w:rsidRDefault="00402346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(наименование объекта, номер Лота)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2346" w:rsidRPr="004D7C4D" w:rsidRDefault="00402346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расположенного:</w:t>
      </w:r>
    </w:p>
    <w:p w:rsidR="00402346" w:rsidRPr="004D7C4D" w:rsidRDefault="00402346" w:rsidP="004D7C4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2346" w:rsidRPr="004D7C4D" w:rsidRDefault="00402346" w:rsidP="004D7C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(адрес объекта, начальная цена продажи)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(далее - Имущество).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С информационным сообщением по проведению аукциона ознакомлен. Претензий к Организатору, Продавцу  аукциона не имею.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случае победы на торгах </w:t>
      </w:r>
      <w:r w:rsidRPr="004D7C4D">
        <w:rPr>
          <w:rFonts w:ascii="Times New Roman" w:hAnsi="Times New Roman"/>
          <w:sz w:val="24"/>
          <w:szCs w:val="24"/>
        </w:rPr>
        <w:t xml:space="preserve">обязуюсь </w:t>
      </w:r>
      <w:r w:rsidRPr="004D7C4D">
        <w:rPr>
          <w:rFonts w:ascii="Times New Roman" w:hAnsi="Times New Roman"/>
          <w:color w:val="000000"/>
          <w:spacing w:val="5"/>
          <w:sz w:val="24"/>
          <w:szCs w:val="24"/>
        </w:rPr>
        <w:t xml:space="preserve">заключить с Продавцом 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 xml:space="preserve">договор купли-продажи Имущества </w:t>
      </w:r>
      <w:r w:rsidRPr="004D7C4D">
        <w:rPr>
          <w:rFonts w:ascii="Times New Roman" w:hAnsi="Times New Roman"/>
          <w:sz w:val="24"/>
          <w:szCs w:val="24"/>
        </w:rPr>
        <w:t>в течение 5 рабочих дней с даты подведения итогов аукциона.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Обязуюсь  выполнить действия по регистрации права собственности. 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t>Достоверность сведений, отраженных в настоящей заявке и</w:t>
      </w:r>
      <w:r w:rsidRPr="004D7C4D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4D7C4D">
        <w:rPr>
          <w:rFonts w:ascii="Times New Roman" w:hAnsi="Times New Roman"/>
          <w:color w:val="000000"/>
          <w:spacing w:val="-4"/>
          <w:sz w:val="24"/>
          <w:szCs w:val="24"/>
        </w:rPr>
        <w:t>представленных документах, гарантирую.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В случае проигрыша,  задаток прошу вернуть на расчетный счет: 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D7C4D">
        <w:rPr>
          <w:rFonts w:ascii="Times New Roman" w:hAnsi="Times New Roman"/>
          <w:sz w:val="24"/>
          <w:szCs w:val="24"/>
        </w:rPr>
        <w:t>____</w:t>
      </w:r>
    </w:p>
    <w:p w:rsidR="00402346" w:rsidRPr="004D7C4D" w:rsidRDefault="00402346" w:rsidP="004D7C4D">
      <w:pPr>
        <w:pStyle w:val="BodyTextIndent"/>
        <w:spacing w:after="0"/>
        <w:ind w:left="0" w:firstLine="709"/>
        <w:rPr>
          <w:sz w:val="24"/>
          <w:szCs w:val="24"/>
        </w:rPr>
      </w:pPr>
      <w:r w:rsidRPr="004D7C4D">
        <w:rPr>
          <w:sz w:val="24"/>
          <w:szCs w:val="24"/>
        </w:rPr>
        <w:t>К заявке прилагаю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  <w:r w:rsidRPr="004D7C4D">
        <w:rPr>
          <w:sz w:val="24"/>
          <w:szCs w:val="24"/>
        </w:rPr>
        <w:t>____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>Настоящим выражаю согласие на обработку и распространение моих персональных данных  и персональных данных представляемых мною лиц - _________________  (указываются фамилии, имя и отчество лиц, интересы которых представляются) Комитетом по управлению имуществом Администрации города Новоалтайска в соответствии с Федеральным законом от 27.07.2006 г. № 152-ФЗ «О персональных данных».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2346" w:rsidRPr="004D7C4D" w:rsidRDefault="00402346" w:rsidP="004D7C4D">
      <w:pPr>
        <w:pStyle w:val="Heading1"/>
        <w:ind w:firstLine="709"/>
        <w:rPr>
          <w:sz w:val="24"/>
          <w:szCs w:val="24"/>
        </w:rPr>
      </w:pPr>
      <w:r w:rsidRPr="004D7C4D">
        <w:rPr>
          <w:sz w:val="24"/>
          <w:szCs w:val="24"/>
        </w:rPr>
        <w:t xml:space="preserve">                                                                 ____________________________</w:t>
      </w:r>
    </w:p>
    <w:p w:rsidR="00402346" w:rsidRPr="004D7C4D" w:rsidRDefault="00402346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02346" w:rsidRPr="004D7C4D" w:rsidRDefault="00402346" w:rsidP="004D7C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4D">
        <w:rPr>
          <w:rFonts w:ascii="Times New Roman" w:hAnsi="Times New Roman"/>
          <w:sz w:val="24"/>
          <w:szCs w:val="24"/>
        </w:rPr>
        <w:t xml:space="preserve"> «___» ________________20__г.</w:t>
      </w:r>
    </w:p>
    <w:p w:rsidR="00402346" w:rsidRPr="004D7C4D" w:rsidRDefault="00402346" w:rsidP="004D7C4D">
      <w:pPr>
        <w:pStyle w:val="Title"/>
        <w:ind w:firstLine="709"/>
        <w:rPr>
          <w:sz w:val="24"/>
        </w:rPr>
      </w:pPr>
    </w:p>
    <w:p w:rsidR="00402346" w:rsidRPr="004D7C4D" w:rsidRDefault="00402346" w:rsidP="004D7C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402346" w:rsidRPr="004D7C4D" w:rsidSect="00D2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C4D"/>
    <w:rsid w:val="001B2343"/>
    <w:rsid w:val="00256D87"/>
    <w:rsid w:val="00402346"/>
    <w:rsid w:val="004D7C4D"/>
    <w:rsid w:val="006C3DB1"/>
    <w:rsid w:val="00D25A0A"/>
    <w:rsid w:val="00DC74EE"/>
    <w:rsid w:val="00EA7122"/>
    <w:rsid w:val="00F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7C4D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D7C4D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7C4D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D7C4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D7C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352</Words>
  <Characters>2010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Тычинская</cp:lastModifiedBy>
  <cp:revision>4</cp:revision>
  <dcterms:created xsi:type="dcterms:W3CDTF">2023-12-19T09:29:00Z</dcterms:created>
  <dcterms:modified xsi:type="dcterms:W3CDTF">2025-05-21T04:43:00Z</dcterms:modified>
</cp:coreProperties>
</file>