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B" w:rsidRDefault="00C63A0B" w:rsidP="004D7C4D">
      <w:pPr>
        <w:pStyle w:val="Title"/>
      </w:pPr>
    </w:p>
    <w:p w:rsidR="00C63A0B" w:rsidRPr="004D7C4D" w:rsidRDefault="00C63A0B" w:rsidP="004D7C4D">
      <w:pPr>
        <w:pStyle w:val="Title"/>
        <w:ind w:firstLine="709"/>
        <w:rPr>
          <w:sz w:val="24"/>
        </w:rPr>
      </w:pPr>
      <w:r w:rsidRPr="004D7C4D">
        <w:rPr>
          <w:sz w:val="24"/>
        </w:rPr>
        <w:t>З А Я В К А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 участие в аукционе  в электронной форме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(фамилия, имя, отчество, год рождения – для физических лиц, полное наименование юридического лица – для юридических лиц)</w:t>
      </w:r>
    </w:p>
    <w:p w:rsidR="00C63A0B" w:rsidRPr="004D7C4D" w:rsidRDefault="00C63A0B" w:rsidP="004D7C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(паспортные данные, адрес постоянного места жительства, ИНН, телефон – для физических лиц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Адрес юридического лица ИНН/КПП, телефон – для юридических лиц)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выражаю согласие на участие в аукционе в электронной форме по продаже </w:t>
      </w:r>
    </w:p>
    <w:p w:rsidR="00C63A0B" w:rsidRPr="004D7C4D" w:rsidRDefault="00C63A0B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(наименование объекта, номер Лота)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расположенного:</w:t>
      </w:r>
    </w:p>
    <w:p w:rsidR="00C63A0B" w:rsidRPr="004D7C4D" w:rsidRDefault="00C63A0B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(адрес объекта, начальная цена продажи)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(далее - Имущество).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С информационным сообщением по проведению аукциона ознакомлен. Претензий к Организатору, Продавцу  аукциона не имею.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случае победы на торгах </w:t>
      </w:r>
      <w:r w:rsidRPr="004D7C4D">
        <w:rPr>
          <w:rFonts w:ascii="Times New Roman" w:hAnsi="Times New Roman"/>
          <w:sz w:val="24"/>
          <w:szCs w:val="24"/>
        </w:rPr>
        <w:t xml:space="preserve">обязуюсь </w:t>
      </w:r>
      <w:r w:rsidRPr="004D7C4D">
        <w:rPr>
          <w:rFonts w:ascii="Times New Roman" w:hAnsi="Times New Roman"/>
          <w:color w:val="000000"/>
          <w:spacing w:val="5"/>
          <w:sz w:val="24"/>
          <w:szCs w:val="24"/>
        </w:rPr>
        <w:t xml:space="preserve">заключить с Продавцом 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 xml:space="preserve">договор купли-продажи Имущества </w:t>
      </w:r>
      <w:r w:rsidRPr="004D7C4D">
        <w:rPr>
          <w:rFonts w:ascii="Times New Roman" w:hAnsi="Times New Roman"/>
          <w:sz w:val="24"/>
          <w:szCs w:val="24"/>
        </w:rPr>
        <w:t>в течение 5 рабочих дней с даты подведения итогов аукциона.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Обязуюсь  выполнить действия по регистрации права собственности. 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>Достоверность сведений, отраженных в настоящей заявке и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4D7C4D">
        <w:rPr>
          <w:rFonts w:ascii="Times New Roman" w:hAnsi="Times New Roman"/>
          <w:color w:val="000000"/>
          <w:spacing w:val="-4"/>
          <w:sz w:val="24"/>
          <w:szCs w:val="24"/>
        </w:rPr>
        <w:t>представленных документах, гарантирую.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В случае проигрыша,  задаток прошу вернуть на расчетный счет: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D7C4D">
        <w:rPr>
          <w:rFonts w:ascii="Times New Roman" w:hAnsi="Times New Roman"/>
          <w:sz w:val="24"/>
          <w:szCs w:val="24"/>
        </w:rPr>
        <w:t>____</w:t>
      </w:r>
    </w:p>
    <w:p w:rsidR="00C63A0B" w:rsidRPr="004D7C4D" w:rsidRDefault="00C63A0B" w:rsidP="004D7C4D">
      <w:pPr>
        <w:pStyle w:val="BodyTextIndent"/>
        <w:spacing w:after="0"/>
        <w:ind w:left="0" w:firstLine="709"/>
        <w:rPr>
          <w:sz w:val="24"/>
          <w:szCs w:val="24"/>
        </w:rPr>
      </w:pPr>
      <w:r w:rsidRPr="004D7C4D">
        <w:rPr>
          <w:sz w:val="24"/>
          <w:szCs w:val="24"/>
        </w:rPr>
        <w:t>К заявке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4D7C4D">
        <w:rPr>
          <w:sz w:val="24"/>
          <w:szCs w:val="24"/>
        </w:rPr>
        <w:t>____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A0B" w:rsidRPr="004D7C4D" w:rsidRDefault="00C63A0B" w:rsidP="004D7C4D">
      <w:pPr>
        <w:pStyle w:val="Heading1"/>
        <w:ind w:firstLine="709"/>
        <w:rPr>
          <w:sz w:val="24"/>
          <w:szCs w:val="24"/>
        </w:rPr>
      </w:pPr>
      <w:r w:rsidRPr="004D7C4D">
        <w:rPr>
          <w:sz w:val="24"/>
          <w:szCs w:val="24"/>
        </w:rPr>
        <w:t xml:space="preserve">                                                                 ____________________________</w:t>
      </w:r>
    </w:p>
    <w:p w:rsidR="00C63A0B" w:rsidRPr="004D7C4D" w:rsidRDefault="00C63A0B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63A0B" w:rsidRPr="004D7C4D" w:rsidRDefault="00C63A0B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«___» ________________20__г.</w:t>
      </w:r>
    </w:p>
    <w:p w:rsidR="00C63A0B" w:rsidRPr="004D7C4D" w:rsidRDefault="00C63A0B" w:rsidP="004D7C4D">
      <w:pPr>
        <w:pStyle w:val="Title"/>
        <w:ind w:firstLine="709"/>
        <w:rPr>
          <w:sz w:val="24"/>
        </w:rPr>
      </w:pPr>
    </w:p>
    <w:p w:rsidR="00C63A0B" w:rsidRPr="004D7C4D" w:rsidRDefault="00C63A0B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C63A0B" w:rsidRPr="004D7C4D" w:rsidSect="00D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4D"/>
    <w:rsid w:val="001B2343"/>
    <w:rsid w:val="003B1066"/>
    <w:rsid w:val="004D7C4D"/>
    <w:rsid w:val="007D0E90"/>
    <w:rsid w:val="00C63A0B"/>
    <w:rsid w:val="00D25A0A"/>
    <w:rsid w:val="00EA7122"/>
    <w:rsid w:val="00EB4E43"/>
    <w:rsid w:val="00F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7C4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7C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D7C4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7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4</cp:revision>
  <dcterms:created xsi:type="dcterms:W3CDTF">2023-12-19T09:29:00Z</dcterms:created>
  <dcterms:modified xsi:type="dcterms:W3CDTF">2025-03-24T02:49:00Z</dcterms:modified>
</cp:coreProperties>
</file>